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9BA8D" w14:textId="77777777" w:rsidR="000B64CE" w:rsidRPr="00C25022" w:rsidRDefault="005B5E28" w:rsidP="00CD1169">
      <w:pPr>
        <w:jc w:val="center"/>
        <w:rPr>
          <w:rFonts w:ascii="Arial Nova" w:hAnsi="Arial Nova"/>
          <w:b/>
        </w:rPr>
      </w:pPr>
      <w:bookmarkStart w:id="0" w:name="_GoBack"/>
      <w:bookmarkEnd w:id="0"/>
      <w:r w:rsidRPr="00C25022">
        <w:rPr>
          <w:rFonts w:ascii="Arial Nova" w:hAnsi="Arial Nova"/>
          <w:b/>
        </w:rPr>
        <w:t>CANDIDATURE POUR UN DOCTORAT FINANCÉ</w:t>
      </w:r>
    </w:p>
    <w:p w14:paraId="5FF9BA8E" w14:textId="77777777" w:rsidR="005B5E28" w:rsidRPr="00C25022" w:rsidRDefault="005B5E28" w:rsidP="00CD1169">
      <w:pPr>
        <w:jc w:val="center"/>
        <w:rPr>
          <w:rFonts w:ascii="Arial Nova" w:hAnsi="Arial Nova"/>
          <w:b/>
          <w:smallCaps/>
          <w:sz w:val="32"/>
          <w:szCs w:val="32"/>
        </w:rPr>
      </w:pPr>
      <w:r w:rsidRPr="00C25022">
        <w:rPr>
          <w:rFonts w:ascii="Arial Nova" w:hAnsi="Arial Nova"/>
          <w:b/>
        </w:rPr>
        <w:t xml:space="preserve">CAMPAGNE NATIONALE </w:t>
      </w:r>
    </w:p>
    <w:p w14:paraId="5FF9BA8F" w14:textId="77777777" w:rsidR="00CD1169" w:rsidRPr="00C25022" w:rsidRDefault="00CD1169" w:rsidP="00CD1169">
      <w:pPr>
        <w:jc w:val="center"/>
        <w:rPr>
          <w:rFonts w:ascii="Arial Nova" w:hAnsi="Arial Nova"/>
          <w:b/>
          <w:smallCaps/>
          <w:sz w:val="32"/>
          <w:szCs w:val="32"/>
        </w:rPr>
      </w:pPr>
    </w:p>
    <w:p w14:paraId="5FF9BA90" w14:textId="77777777" w:rsidR="00CD1169" w:rsidRPr="00C25022" w:rsidRDefault="00FE779F" w:rsidP="00CD1169">
      <w:pPr>
        <w:rPr>
          <w:rFonts w:ascii="Arial Nova" w:hAnsi="Arial Nova"/>
        </w:rPr>
      </w:pPr>
      <w:r w:rsidRPr="00C25022">
        <w:rPr>
          <w:rFonts w:ascii="Arial Nova" w:hAnsi="Arial Nova"/>
          <w:b/>
        </w:rPr>
        <w:t>Prénom</w:t>
      </w:r>
      <w:r w:rsidR="00F23931" w:rsidRPr="00C25022">
        <w:rPr>
          <w:rFonts w:ascii="Arial Nova" w:hAnsi="Arial Nova"/>
          <w:b/>
        </w:rPr>
        <w:t>, NOM</w:t>
      </w:r>
      <w:r w:rsidRPr="00C25022">
        <w:rPr>
          <w:rFonts w:ascii="Arial Nova" w:hAnsi="Arial Nova"/>
        </w:rPr>
        <w:t> :</w:t>
      </w:r>
    </w:p>
    <w:p w14:paraId="5FF9BA91" w14:textId="77777777" w:rsidR="00FE779F" w:rsidRPr="00C25022" w:rsidRDefault="00FE779F" w:rsidP="00CD1169">
      <w:pPr>
        <w:rPr>
          <w:rFonts w:ascii="Arial Nova" w:hAnsi="Arial Nova"/>
        </w:rPr>
      </w:pPr>
    </w:p>
    <w:p w14:paraId="5FF9BA92" w14:textId="77777777" w:rsidR="00CD1169" w:rsidRPr="00C25022" w:rsidRDefault="00CD1169" w:rsidP="00CD1169">
      <w:pPr>
        <w:rPr>
          <w:rFonts w:ascii="Arial Nova" w:hAnsi="Arial Nova"/>
        </w:rPr>
      </w:pPr>
      <w:r w:rsidRPr="00C25022">
        <w:rPr>
          <w:rFonts w:ascii="Arial Nova" w:hAnsi="Arial Nova"/>
        </w:rPr>
        <w:t xml:space="preserve">Master ou diplôme équivalent </w:t>
      </w:r>
      <w:r w:rsidR="00D25C36" w:rsidRPr="00C25022">
        <w:rPr>
          <w:rFonts w:ascii="Arial Nova" w:hAnsi="Arial Nova"/>
        </w:rPr>
        <w:t>obtenu</w:t>
      </w:r>
      <w:r w:rsidR="00F43027" w:rsidRPr="00C25022">
        <w:rPr>
          <w:rFonts w:ascii="Arial Nova" w:hAnsi="Arial Nova"/>
        </w:rPr>
        <w:t xml:space="preserve"> </w:t>
      </w:r>
      <w:r w:rsidRPr="00C25022">
        <w:rPr>
          <w:rFonts w:ascii="Arial Nova" w:hAnsi="Arial Nova"/>
        </w:rPr>
        <w:t>:</w:t>
      </w:r>
      <w:r w:rsidR="008F3E73" w:rsidRPr="00C25022">
        <w:rPr>
          <w:rFonts w:ascii="Arial Nova" w:hAnsi="Arial Nova"/>
        </w:rPr>
        <w:t xml:space="preserve"> </w:t>
      </w:r>
    </w:p>
    <w:p w14:paraId="5FF9BA93" w14:textId="77777777" w:rsidR="00FE779F" w:rsidRPr="00C25022" w:rsidRDefault="00864D9F" w:rsidP="00CD1169">
      <w:pPr>
        <w:rPr>
          <w:rFonts w:ascii="Arial Nova" w:hAnsi="Arial Nova"/>
        </w:rPr>
      </w:pPr>
      <w:r w:rsidRPr="00C25022">
        <w:rPr>
          <w:rFonts w:ascii="Arial Nova" w:hAnsi="Arial Nova"/>
        </w:rPr>
        <w:t xml:space="preserve">Moyenne générale en </w:t>
      </w:r>
      <w:r w:rsidR="009F225F" w:rsidRPr="00C25022">
        <w:rPr>
          <w:rFonts w:ascii="Arial Nova" w:hAnsi="Arial Nova"/>
        </w:rPr>
        <w:t xml:space="preserve">Master 2 : </w:t>
      </w:r>
    </w:p>
    <w:p w14:paraId="5FF9BA94" w14:textId="77777777" w:rsidR="009F225F" w:rsidRPr="00C25022" w:rsidRDefault="009F225F" w:rsidP="00CD1169">
      <w:pPr>
        <w:rPr>
          <w:rFonts w:ascii="Arial Nova" w:hAnsi="Arial Nova"/>
        </w:rPr>
      </w:pPr>
      <w:r w:rsidRPr="00C25022">
        <w:rPr>
          <w:rFonts w:ascii="Arial Nova" w:hAnsi="Arial Nova"/>
        </w:rPr>
        <w:t xml:space="preserve">Note du mémoire : </w:t>
      </w:r>
    </w:p>
    <w:p w14:paraId="5FF9BA95" w14:textId="77777777" w:rsidR="000A0EB3" w:rsidRPr="00C25022" w:rsidRDefault="000A0EB3" w:rsidP="00CD1169">
      <w:pPr>
        <w:rPr>
          <w:rFonts w:ascii="Arial Nova" w:hAnsi="Arial Nova"/>
        </w:rPr>
      </w:pPr>
    </w:p>
    <w:p w14:paraId="5FF9BA96" w14:textId="77777777" w:rsidR="007D0943" w:rsidRPr="00C25022" w:rsidRDefault="00CD1169" w:rsidP="00CD1169">
      <w:pPr>
        <w:rPr>
          <w:rFonts w:ascii="Arial Nova" w:hAnsi="Arial Nova"/>
        </w:rPr>
      </w:pPr>
      <w:r w:rsidRPr="00C25022">
        <w:rPr>
          <w:rFonts w:ascii="Arial Nova" w:hAnsi="Arial Nova"/>
          <w:b/>
        </w:rPr>
        <w:t>Directeur</w:t>
      </w:r>
      <w:r w:rsidR="00F23931" w:rsidRPr="00C25022">
        <w:rPr>
          <w:rFonts w:ascii="Arial Nova" w:hAnsi="Arial Nova"/>
          <w:b/>
        </w:rPr>
        <w:t>(s)</w:t>
      </w:r>
      <w:r w:rsidRPr="00C25022">
        <w:rPr>
          <w:rFonts w:ascii="Arial Nova" w:hAnsi="Arial Nova"/>
          <w:b/>
        </w:rPr>
        <w:t xml:space="preserve"> de thèse</w:t>
      </w:r>
      <w:r w:rsidR="00F23931" w:rsidRPr="00C25022">
        <w:rPr>
          <w:rFonts w:ascii="Arial Nova" w:hAnsi="Arial Nova"/>
        </w:rPr>
        <w:t xml:space="preserve"> : </w:t>
      </w:r>
    </w:p>
    <w:p w14:paraId="5FF9BA97" w14:textId="77777777" w:rsidR="000A0EB3" w:rsidRPr="00C25022" w:rsidRDefault="000A0EB3" w:rsidP="00CD1169">
      <w:pPr>
        <w:rPr>
          <w:rFonts w:ascii="Arial Nova" w:hAnsi="Arial Nova"/>
        </w:rPr>
      </w:pPr>
    </w:p>
    <w:p w14:paraId="5FF9BA98" w14:textId="77777777" w:rsidR="00FE779F" w:rsidRPr="00C25022" w:rsidRDefault="00487FFA" w:rsidP="00CD1169">
      <w:pPr>
        <w:rPr>
          <w:rFonts w:ascii="Arial Nova" w:hAnsi="Arial Nova"/>
          <w:b/>
          <w:bCs/>
        </w:rPr>
      </w:pPr>
      <w:r w:rsidRPr="00C25022">
        <w:rPr>
          <w:rFonts w:ascii="Arial Nova" w:hAnsi="Arial Nova"/>
          <w:b/>
          <w:bCs/>
        </w:rPr>
        <w:t xml:space="preserve">Sujet de Thèse : </w:t>
      </w:r>
    </w:p>
    <w:p w14:paraId="5FF9BA99" w14:textId="77777777" w:rsidR="00487FFA" w:rsidRPr="00C25022" w:rsidRDefault="00487FFA" w:rsidP="00CD1169">
      <w:pPr>
        <w:rPr>
          <w:rFonts w:ascii="Arial Nova" w:hAnsi="Arial Nova"/>
        </w:rPr>
      </w:pPr>
    </w:p>
    <w:p w14:paraId="5FF9BA9A" w14:textId="77777777" w:rsidR="00EB1370" w:rsidRPr="00C25022" w:rsidRDefault="00621905" w:rsidP="00621905">
      <w:pPr>
        <w:pStyle w:val="En-tte"/>
        <w:tabs>
          <w:tab w:val="clear" w:pos="4536"/>
          <w:tab w:val="clear" w:pos="9072"/>
        </w:tabs>
        <w:jc w:val="center"/>
        <w:rPr>
          <w:rFonts w:ascii="Arial Nova" w:hAnsi="Arial Nova"/>
        </w:rPr>
      </w:pPr>
      <w:r w:rsidRPr="00C25022">
        <w:rPr>
          <w:rFonts w:ascii="Arial Nova" w:hAnsi="Arial Nova"/>
        </w:rPr>
        <w:t>*</w:t>
      </w:r>
      <w:r w:rsidRPr="00C25022">
        <w:rPr>
          <w:rFonts w:ascii="Arial Nova" w:hAnsi="Arial Nova"/>
        </w:rPr>
        <w:tab/>
        <w:t>*</w:t>
      </w:r>
    </w:p>
    <w:p w14:paraId="5FF9BA9B" w14:textId="77777777" w:rsidR="00621905" w:rsidRPr="00C25022" w:rsidRDefault="00621905" w:rsidP="00621905">
      <w:pPr>
        <w:pStyle w:val="En-tte"/>
        <w:tabs>
          <w:tab w:val="clear" w:pos="4536"/>
          <w:tab w:val="clear" w:pos="9072"/>
        </w:tabs>
        <w:jc w:val="center"/>
        <w:rPr>
          <w:rFonts w:ascii="Arial Nova" w:hAnsi="Arial Nova"/>
        </w:rPr>
      </w:pPr>
      <w:r w:rsidRPr="00C25022">
        <w:rPr>
          <w:rFonts w:ascii="Arial Nova" w:hAnsi="Arial Nova"/>
        </w:rPr>
        <w:t>*</w:t>
      </w:r>
    </w:p>
    <w:p w14:paraId="5FF9BA9C" w14:textId="77777777" w:rsidR="00621905" w:rsidRPr="00C25022" w:rsidRDefault="00621905" w:rsidP="002C0D4A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</w:p>
    <w:p w14:paraId="5FF9BA9D" w14:textId="77777777" w:rsidR="00487FFA" w:rsidRPr="00C25022" w:rsidRDefault="00FB207B" w:rsidP="002C0D4A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  <w:r w:rsidRPr="00C25022">
        <w:rPr>
          <w:rFonts w:ascii="Arial Nova" w:hAnsi="Arial Nova"/>
        </w:rPr>
        <w:t xml:space="preserve">Pour constituer son dossier de candidature, le </w:t>
      </w:r>
      <w:r w:rsidR="00487FFA" w:rsidRPr="00C25022">
        <w:rPr>
          <w:rFonts w:ascii="Arial Nova" w:hAnsi="Arial Nova"/>
        </w:rPr>
        <w:t xml:space="preserve">candidat joindra les documents suivants : </w:t>
      </w:r>
    </w:p>
    <w:p w14:paraId="5FF9BA9E" w14:textId="77777777" w:rsidR="0001593F" w:rsidRPr="00C25022" w:rsidRDefault="0001593F" w:rsidP="002C0D4A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  <w:r w:rsidRPr="00C25022">
        <w:rPr>
          <w:rFonts w:ascii="Arial Nova" w:hAnsi="Arial Nova"/>
        </w:rPr>
        <w:t xml:space="preserve">- une lettre de motivation ; </w:t>
      </w:r>
    </w:p>
    <w:p w14:paraId="5FF9BA9F" w14:textId="77777777" w:rsidR="00487FFA" w:rsidRPr="00C25022" w:rsidRDefault="00487FFA" w:rsidP="002C0D4A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  <w:r w:rsidRPr="00C25022">
        <w:rPr>
          <w:rFonts w:ascii="Arial Nova" w:hAnsi="Arial Nova"/>
        </w:rPr>
        <w:t xml:space="preserve">- </w:t>
      </w:r>
      <w:r w:rsidR="0001593F" w:rsidRPr="00C25022">
        <w:rPr>
          <w:rFonts w:ascii="Arial Nova" w:hAnsi="Arial Nova"/>
        </w:rPr>
        <w:t xml:space="preserve">son </w:t>
      </w:r>
      <w:r w:rsidRPr="00C25022">
        <w:rPr>
          <w:rFonts w:ascii="Arial Nova" w:hAnsi="Arial Nova"/>
        </w:rPr>
        <w:t xml:space="preserve">curriculum vitae ; </w:t>
      </w:r>
    </w:p>
    <w:p w14:paraId="5FF9BAA0" w14:textId="77777777" w:rsidR="003000DD" w:rsidRPr="00C25022" w:rsidRDefault="003000DD" w:rsidP="002C0D4A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  <w:r w:rsidRPr="00C25022">
        <w:rPr>
          <w:rFonts w:ascii="Arial Nova" w:hAnsi="Arial Nova"/>
        </w:rPr>
        <w:t xml:space="preserve">- </w:t>
      </w:r>
      <w:r w:rsidR="0001593F" w:rsidRPr="00C25022">
        <w:rPr>
          <w:rFonts w:ascii="Arial Nova" w:hAnsi="Arial Nova"/>
        </w:rPr>
        <w:t>s</w:t>
      </w:r>
      <w:r w:rsidR="007C64F3" w:rsidRPr="00C25022">
        <w:rPr>
          <w:rFonts w:ascii="Arial Nova" w:hAnsi="Arial Nova"/>
        </w:rPr>
        <w:t>es relevés de notes depuis la première année</w:t>
      </w:r>
      <w:r w:rsidR="0001593F" w:rsidRPr="00C25022">
        <w:rPr>
          <w:rFonts w:ascii="Arial Nova" w:hAnsi="Arial Nova"/>
        </w:rPr>
        <w:t xml:space="preserve"> ; </w:t>
      </w:r>
    </w:p>
    <w:p w14:paraId="5FF9BAA1" w14:textId="77777777" w:rsidR="00976871" w:rsidRPr="00C25022" w:rsidRDefault="00976871" w:rsidP="00976871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  <w:r w:rsidRPr="00C25022">
        <w:rPr>
          <w:rFonts w:ascii="Arial Nova" w:hAnsi="Arial Nova"/>
        </w:rPr>
        <w:t>- un calendrier prévisionnel du projet doctoral</w:t>
      </w:r>
      <w:r w:rsidR="0055267D" w:rsidRPr="00C25022">
        <w:rPr>
          <w:rFonts w:ascii="Arial Nova" w:hAnsi="Arial Nova"/>
        </w:rPr>
        <w:t> ;</w:t>
      </w:r>
    </w:p>
    <w:p w14:paraId="5FF9BAA2" w14:textId="77777777" w:rsidR="005A60CF" w:rsidRPr="00C25022" w:rsidRDefault="005A60CF" w:rsidP="005A60CF">
      <w:pPr>
        <w:pStyle w:val="En-tte"/>
        <w:tabs>
          <w:tab w:val="clear" w:pos="4536"/>
          <w:tab w:val="clear" w:pos="9072"/>
        </w:tabs>
        <w:jc w:val="both"/>
        <w:rPr>
          <w:rFonts w:ascii="Arial Nova" w:hAnsi="Arial Nova"/>
        </w:rPr>
      </w:pPr>
      <w:r w:rsidRPr="00C25022">
        <w:rPr>
          <w:rFonts w:ascii="Arial Nova" w:hAnsi="Arial Nova"/>
        </w:rPr>
        <w:t xml:space="preserve">- son mémoire (ou </w:t>
      </w:r>
      <w:r w:rsidR="00F062F4">
        <w:rPr>
          <w:rFonts w:ascii="Arial Nova" w:hAnsi="Arial Nova"/>
        </w:rPr>
        <w:t>ses</w:t>
      </w:r>
      <w:r w:rsidRPr="00C25022">
        <w:rPr>
          <w:rFonts w:ascii="Arial Nova" w:hAnsi="Arial Nova"/>
        </w:rPr>
        <w:t xml:space="preserve"> mémoires, le cas échéant) de Master 2 ; </w:t>
      </w:r>
    </w:p>
    <w:p w14:paraId="5FF9BAA3" w14:textId="77777777" w:rsidR="005A60CF" w:rsidRPr="00C25022" w:rsidRDefault="005A60CF" w:rsidP="005A60CF">
      <w:pPr>
        <w:rPr>
          <w:rFonts w:ascii="Arial Nova" w:hAnsi="Arial Nova"/>
        </w:rPr>
      </w:pPr>
      <w:r w:rsidRPr="00C25022">
        <w:rPr>
          <w:rFonts w:ascii="Arial Nova" w:hAnsi="Arial Nova"/>
        </w:rPr>
        <w:t>- un projet de thèse d’une dizaine de pages, destiné, notamment, à mettre en relief l’intérêt du sujet, son actualité, les pistes à envisager dans le cadre de la recherche doctorale, etc. (assorti d’une bibliographie indicative).</w:t>
      </w:r>
    </w:p>
    <w:p w14:paraId="5FF9BAA4" w14:textId="77777777" w:rsidR="00487FFA" w:rsidRPr="00C25022" w:rsidRDefault="00487FFA" w:rsidP="00C40210">
      <w:pPr>
        <w:pStyle w:val="En-tte"/>
        <w:tabs>
          <w:tab w:val="clear" w:pos="4536"/>
          <w:tab w:val="clear" w:pos="9072"/>
        </w:tabs>
        <w:rPr>
          <w:rFonts w:ascii="Arial Nova" w:hAnsi="Arial Nova"/>
        </w:rPr>
      </w:pPr>
    </w:p>
    <w:p w14:paraId="5FF9BAA5" w14:textId="4DD162FB" w:rsidR="00903C0C" w:rsidRPr="00C25022" w:rsidRDefault="00903C0C" w:rsidP="00903C0C">
      <w:pPr>
        <w:rPr>
          <w:rFonts w:ascii="Arial Nova" w:hAnsi="Arial Nova"/>
        </w:rPr>
      </w:pPr>
      <w:r w:rsidRPr="00C25022">
        <w:rPr>
          <w:rFonts w:ascii="Arial Nova" w:hAnsi="Arial Nova"/>
        </w:rPr>
        <w:t xml:space="preserve">Le dossier </w:t>
      </w:r>
      <w:r w:rsidR="00C51744" w:rsidRPr="00C25022">
        <w:rPr>
          <w:rFonts w:ascii="Arial Nova" w:hAnsi="Arial Nova"/>
        </w:rPr>
        <w:t xml:space="preserve">de candidature </w:t>
      </w:r>
      <w:r w:rsidRPr="00C25022">
        <w:rPr>
          <w:rFonts w:ascii="Arial Nova" w:hAnsi="Arial Nova"/>
        </w:rPr>
        <w:t xml:space="preserve">sera renvoyé par courrier électronique à : </w:t>
      </w:r>
      <w:hyperlink r:id="rId6" w:history="1">
        <w:r w:rsidR="00D84AC4" w:rsidRPr="00624BAC">
          <w:rPr>
            <w:rStyle w:val="Lienhypertexte"/>
            <w:rFonts w:ascii="Arial Nova" w:hAnsi="Arial Nova"/>
          </w:rPr>
          <w:t>institut.jean.carbonnier@univ-poitiers.fr</w:t>
        </w:r>
      </w:hyperlink>
    </w:p>
    <w:p w14:paraId="5FF9BAA6" w14:textId="77777777" w:rsidR="00ED7FA3" w:rsidRPr="00C25022" w:rsidRDefault="00ED7FA3" w:rsidP="00C40210">
      <w:pPr>
        <w:pStyle w:val="En-tte"/>
        <w:tabs>
          <w:tab w:val="clear" w:pos="4536"/>
          <w:tab w:val="clear" w:pos="9072"/>
        </w:tabs>
        <w:rPr>
          <w:rFonts w:ascii="Arial Nova" w:hAnsi="Arial Nova"/>
        </w:rPr>
      </w:pPr>
    </w:p>
    <w:p w14:paraId="5FF9BAA7" w14:textId="77777777" w:rsidR="00593F4E" w:rsidRPr="00C25022" w:rsidRDefault="00593F4E" w:rsidP="00C40210">
      <w:pPr>
        <w:pStyle w:val="En-tte"/>
        <w:tabs>
          <w:tab w:val="clear" w:pos="4536"/>
          <w:tab w:val="clear" w:pos="9072"/>
        </w:tabs>
        <w:rPr>
          <w:rFonts w:ascii="Arial Nova" w:hAnsi="Arial Nova"/>
        </w:rPr>
      </w:pPr>
    </w:p>
    <w:p w14:paraId="5FF9BAA8" w14:textId="77777777" w:rsidR="008D664C" w:rsidRPr="00C25022" w:rsidRDefault="008D664C" w:rsidP="00C40210">
      <w:pPr>
        <w:pStyle w:val="En-tte"/>
        <w:tabs>
          <w:tab w:val="clear" w:pos="4536"/>
          <w:tab w:val="clear" w:pos="9072"/>
        </w:tabs>
        <w:rPr>
          <w:rFonts w:ascii="Arial Nova" w:hAnsi="Arial Nova"/>
        </w:rPr>
      </w:pPr>
    </w:p>
    <w:p w14:paraId="5FF9BAA9" w14:textId="77777777" w:rsidR="00487FFA" w:rsidRPr="00C25022" w:rsidRDefault="00487FFA" w:rsidP="00487FFA">
      <w:pPr>
        <w:pStyle w:val="En-tte"/>
        <w:tabs>
          <w:tab w:val="clear" w:pos="4536"/>
          <w:tab w:val="clear" w:pos="9072"/>
        </w:tabs>
        <w:jc w:val="right"/>
        <w:rPr>
          <w:rFonts w:ascii="Arial Nova" w:hAnsi="Arial Nova"/>
        </w:rPr>
      </w:pPr>
      <w:r w:rsidRPr="00C25022">
        <w:rPr>
          <w:rFonts w:ascii="Arial Nova" w:hAnsi="Arial Nova"/>
        </w:rPr>
        <w:t xml:space="preserve">Date, lieu, signature du candidat </w:t>
      </w:r>
    </w:p>
    <w:p w14:paraId="5FF9BAAA" w14:textId="77777777" w:rsidR="00735A88" w:rsidRPr="00C25022" w:rsidRDefault="00735A88" w:rsidP="00487FFA">
      <w:pPr>
        <w:pStyle w:val="En-tte"/>
        <w:tabs>
          <w:tab w:val="clear" w:pos="4536"/>
          <w:tab w:val="clear" w:pos="9072"/>
        </w:tabs>
        <w:jc w:val="right"/>
        <w:rPr>
          <w:rFonts w:ascii="Arial Nova" w:hAnsi="Arial Nova"/>
        </w:rPr>
      </w:pPr>
    </w:p>
    <w:p w14:paraId="5FF9BAAB" w14:textId="77777777" w:rsidR="00735A88" w:rsidRPr="00C25022" w:rsidRDefault="00735A88" w:rsidP="00487FFA">
      <w:pPr>
        <w:pStyle w:val="En-tte"/>
        <w:tabs>
          <w:tab w:val="clear" w:pos="4536"/>
          <w:tab w:val="clear" w:pos="9072"/>
        </w:tabs>
        <w:jc w:val="right"/>
        <w:rPr>
          <w:rFonts w:ascii="Arial Nova" w:hAnsi="Arial Nova"/>
        </w:rPr>
      </w:pPr>
    </w:p>
    <w:sectPr w:rsidR="00735A88" w:rsidRPr="00C25022">
      <w:headerReference w:type="default" r:id="rId7"/>
      <w:pgSz w:w="11906" w:h="16838" w:code="9"/>
      <w:pgMar w:top="2835" w:right="1021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191B9" w14:textId="77777777" w:rsidR="0073787C" w:rsidRDefault="0073787C">
      <w:r>
        <w:separator/>
      </w:r>
    </w:p>
  </w:endnote>
  <w:endnote w:type="continuationSeparator" w:id="0">
    <w:p w14:paraId="20213202" w14:textId="77777777" w:rsidR="0073787C" w:rsidRDefault="0073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FB92" w14:textId="77777777" w:rsidR="0073787C" w:rsidRDefault="0073787C">
      <w:r>
        <w:separator/>
      </w:r>
    </w:p>
  </w:footnote>
  <w:footnote w:type="continuationSeparator" w:id="0">
    <w:p w14:paraId="3E6A611C" w14:textId="77777777" w:rsidR="0073787C" w:rsidRDefault="0073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BAB1" w14:textId="27DE1402" w:rsidR="00206F2D" w:rsidRDefault="00D84AC4" w:rsidP="009F225F">
    <w:pPr>
      <w:pStyle w:val="En-tte"/>
      <w:jc w:val="center"/>
    </w:pPr>
    <w:r>
      <w:rPr>
        <w:noProof/>
      </w:rPr>
      <w:drawing>
        <wp:inline distT="0" distB="0" distL="0" distR="0" wp14:anchorId="0DB25FDB" wp14:editId="2696E097">
          <wp:extent cx="3514522" cy="75438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_jean_carbonnier_1601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875" cy="75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69"/>
    <w:rsid w:val="00003DDB"/>
    <w:rsid w:val="0001593F"/>
    <w:rsid w:val="000176F5"/>
    <w:rsid w:val="00044177"/>
    <w:rsid w:val="0005481B"/>
    <w:rsid w:val="00066F68"/>
    <w:rsid w:val="000851BD"/>
    <w:rsid w:val="000A0EB3"/>
    <w:rsid w:val="000B64CE"/>
    <w:rsid w:val="000C1DB6"/>
    <w:rsid w:val="000D7D61"/>
    <w:rsid w:val="00146768"/>
    <w:rsid w:val="00153D3F"/>
    <w:rsid w:val="00193982"/>
    <w:rsid w:val="001B0D2F"/>
    <w:rsid w:val="001B4281"/>
    <w:rsid w:val="001D15B3"/>
    <w:rsid w:val="001D31BA"/>
    <w:rsid w:val="001F3994"/>
    <w:rsid w:val="00206F2D"/>
    <w:rsid w:val="00264ABB"/>
    <w:rsid w:val="002A5BB0"/>
    <w:rsid w:val="002C0D4A"/>
    <w:rsid w:val="002F58A5"/>
    <w:rsid w:val="003000DD"/>
    <w:rsid w:val="0032228A"/>
    <w:rsid w:val="0034216D"/>
    <w:rsid w:val="00354950"/>
    <w:rsid w:val="00370029"/>
    <w:rsid w:val="003873B7"/>
    <w:rsid w:val="00392D3A"/>
    <w:rsid w:val="003A3E4F"/>
    <w:rsid w:val="003C3271"/>
    <w:rsid w:val="003E05C7"/>
    <w:rsid w:val="0046365B"/>
    <w:rsid w:val="00487FFA"/>
    <w:rsid w:val="004A10B9"/>
    <w:rsid w:val="004D5812"/>
    <w:rsid w:val="004F1DF1"/>
    <w:rsid w:val="0055267D"/>
    <w:rsid w:val="00567EED"/>
    <w:rsid w:val="0057490E"/>
    <w:rsid w:val="00593F4E"/>
    <w:rsid w:val="005A60CF"/>
    <w:rsid w:val="005B4B19"/>
    <w:rsid w:val="005B5E28"/>
    <w:rsid w:val="00621905"/>
    <w:rsid w:val="006277E3"/>
    <w:rsid w:val="00666A5C"/>
    <w:rsid w:val="00691144"/>
    <w:rsid w:val="006A532A"/>
    <w:rsid w:val="006C6CC4"/>
    <w:rsid w:val="006E0718"/>
    <w:rsid w:val="006E24B1"/>
    <w:rsid w:val="00700023"/>
    <w:rsid w:val="00735A88"/>
    <w:rsid w:val="0073787C"/>
    <w:rsid w:val="007756A9"/>
    <w:rsid w:val="00797E06"/>
    <w:rsid w:val="007B3BE1"/>
    <w:rsid w:val="007C64F3"/>
    <w:rsid w:val="007D0943"/>
    <w:rsid w:val="007E549A"/>
    <w:rsid w:val="007F6EEB"/>
    <w:rsid w:val="008038D0"/>
    <w:rsid w:val="00864D9F"/>
    <w:rsid w:val="00865851"/>
    <w:rsid w:val="00891022"/>
    <w:rsid w:val="00895D04"/>
    <w:rsid w:val="008D664C"/>
    <w:rsid w:val="008E6B24"/>
    <w:rsid w:val="008F3E73"/>
    <w:rsid w:val="008F4631"/>
    <w:rsid w:val="0090233C"/>
    <w:rsid w:val="00903C0C"/>
    <w:rsid w:val="00950B71"/>
    <w:rsid w:val="00976871"/>
    <w:rsid w:val="00982E77"/>
    <w:rsid w:val="00986714"/>
    <w:rsid w:val="009A4B0C"/>
    <w:rsid w:val="009F225F"/>
    <w:rsid w:val="009F6D20"/>
    <w:rsid w:val="00A24CDE"/>
    <w:rsid w:val="00A71345"/>
    <w:rsid w:val="00A903F1"/>
    <w:rsid w:val="00A91F24"/>
    <w:rsid w:val="00AA2905"/>
    <w:rsid w:val="00AD389B"/>
    <w:rsid w:val="00AF63A9"/>
    <w:rsid w:val="00B05A01"/>
    <w:rsid w:val="00B20E77"/>
    <w:rsid w:val="00B40830"/>
    <w:rsid w:val="00B46681"/>
    <w:rsid w:val="00B81EB5"/>
    <w:rsid w:val="00BD6FE7"/>
    <w:rsid w:val="00BF3C19"/>
    <w:rsid w:val="00C25022"/>
    <w:rsid w:val="00C40210"/>
    <w:rsid w:val="00C51744"/>
    <w:rsid w:val="00C55C65"/>
    <w:rsid w:val="00C570DD"/>
    <w:rsid w:val="00C642C7"/>
    <w:rsid w:val="00C81464"/>
    <w:rsid w:val="00CC5ADC"/>
    <w:rsid w:val="00CD1169"/>
    <w:rsid w:val="00D026AB"/>
    <w:rsid w:val="00D028C6"/>
    <w:rsid w:val="00D25C36"/>
    <w:rsid w:val="00D32D1B"/>
    <w:rsid w:val="00D57FCB"/>
    <w:rsid w:val="00D84AC4"/>
    <w:rsid w:val="00D904F1"/>
    <w:rsid w:val="00DD099B"/>
    <w:rsid w:val="00E44569"/>
    <w:rsid w:val="00EB1370"/>
    <w:rsid w:val="00EC7BE0"/>
    <w:rsid w:val="00ED7FA3"/>
    <w:rsid w:val="00EF19B4"/>
    <w:rsid w:val="00EF31A2"/>
    <w:rsid w:val="00F062F4"/>
    <w:rsid w:val="00F22983"/>
    <w:rsid w:val="00F23931"/>
    <w:rsid w:val="00F43027"/>
    <w:rsid w:val="00F53CAE"/>
    <w:rsid w:val="00F71FF0"/>
    <w:rsid w:val="00FB207B"/>
    <w:rsid w:val="00FE779F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9BA8D"/>
  <w15:chartTrackingRefBased/>
  <w15:docId w15:val="{FCBA805D-AB7A-42E7-A830-7D61B4D7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16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D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rsid w:val="00EB137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F63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AF63A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3C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4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itut.jean.carbonnier@univ-poitie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&#232;les\PAPIER%20A%20ENTETE%20DROI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 ENTETE DROIT.DOT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PREMIERE INSCRIPTION EN DOCTORAT</vt:lpstr>
    </vt:vector>
  </TitlesOfParts>
  <Company>Université de Poitiers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PREMIERE INSCRIPTION EN DOCTORAT</dc:title>
  <dc:subject/>
  <dc:creator>UFR de Droit et des Sciences Sociales</dc:creator>
  <cp:keywords/>
  <dc:description/>
  <cp:lastModifiedBy>Leclercq Sandrine</cp:lastModifiedBy>
  <cp:revision>2</cp:revision>
  <cp:lastPrinted>2018-06-22T11:25:00Z</cp:lastPrinted>
  <dcterms:created xsi:type="dcterms:W3CDTF">2023-05-02T06:38:00Z</dcterms:created>
  <dcterms:modified xsi:type="dcterms:W3CDTF">2023-05-02T06:38:00Z</dcterms:modified>
</cp:coreProperties>
</file>