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4A756" w14:textId="77777777" w:rsidR="00F846D1" w:rsidRPr="00F846D1" w:rsidRDefault="00F846D1" w:rsidP="00CD1169">
      <w:pPr>
        <w:jc w:val="center"/>
        <w:rPr>
          <w:rFonts w:ascii="Raleway" w:hAnsi="Raleway" w:cs="Segoe UI"/>
          <w:b/>
        </w:rPr>
      </w:pPr>
      <w:r w:rsidRPr="00F846D1">
        <w:rPr>
          <w:rFonts w:ascii="Raleway" w:hAnsi="Raleway" w:cs="Segoe UI"/>
          <w:b/>
          <w:noProof/>
        </w:rPr>
        <w:drawing>
          <wp:inline distT="0" distB="0" distL="0" distR="0" wp14:anchorId="25098BAA" wp14:editId="797157F0">
            <wp:extent cx="3044958" cy="10088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1117_UP - Institut Jean Carbonnier_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00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E79F5" w14:textId="77777777" w:rsidR="00F846D1" w:rsidRDefault="00F846D1" w:rsidP="00CD1169">
      <w:pPr>
        <w:jc w:val="center"/>
        <w:rPr>
          <w:rFonts w:ascii="Raleway" w:hAnsi="Raleway" w:cs="Segoe UI"/>
          <w:b/>
        </w:rPr>
      </w:pPr>
    </w:p>
    <w:p w14:paraId="5FF9BA8D" w14:textId="6BF5E351" w:rsidR="000B64CE" w:rsidRPr="00F846D1" w:rsidRDefault="005B5E28" w:rsidP="00CD1169">
      <w:pPr>
        <w:jc w:val="center"/>
        <w:rPr>
          <w:rFonts w:ascii="Raleway" w:hAnsi="Raleway" w:cs="Segoe UI"/>
          <w:b/>
        </w:rPr>
      </w:pPr>
      <w:r w:rsidRPr="00F846D1">
        <w:rPr>
          <w:rFonts w:ascii="Raleway" w:hAnsi="Raleway" w:cs="Segoe UI"/>
          <w:b/>
        </w:rPr>
        <w:t xml:space="preserve">CANDIDATURE POUR UN </w:t>
      </w:r>
      <w:r w:rsidR="00F846D1" w:rsidRPr="00F846D1">
        <w:rPr>
          <w:rFonts w:ascii="Raleway" w:hAnsi="Raleway" w:cs="Segoe UI"/>
          <w:b/>
        </w:rPr>
        <w:t xml:space="preserve">CONTRAT DOCTORAL </w:t>
      </w:r>
    </w:p>
    <w:p w14:paraId="5FF9BA8E" w14:textId="77777777" w:rsidR="005B5E28" w:rsidRPr="00F846D1" w:rsidRDefault="005B5E28" w:rsidP="00CD1169">
      <w:pPr>
        <w:jc w:val="center"/>
        <w:rPr>
          <w:rFonts w:ascii="Raleway" w:hAnsi="Raleway" w:cs="Segoe UI"/>
          <w:b/>
          <w:smallCaps/>
          <w:sz w:val="32"/>
          <w:szCs w:val="32"/>
        </w:rPr>
      </w:pPr>
      <w:r w:rsidRPr="00F846D1">
        <w:rPr>
          <w:rFonts w:ascii="Raleway" w:hAnsi="Raleway" w:cs="Segoe UI"/>
          <w:b/>
        </w:rPr>
        <w:t xml:space="preserve">CAMPAGNE NATIONALE </w:t>
      </w:r>
    </w:p>
    <w:p w14:paraId="5FF9BA8F" w14:textId="77777777" w:rsidR="00CD1169" w:rsidRPr="00F846D1" w:rsidRDefault="00CD1169" w:rsidP="00CD1169">
      <w:pPr>
        <w:jc w:val="center"/>
        <w:rPr>
          <w:rFonts w:ascii="Raleway" w:hAnsi="Raleway" w:cs="Segoe UI"/>
          <w:b/>
          <w:smallCaps/>
          <w:sz w:val="32"/>
          <w:szCs w:val="32"/>
        </w:rPr>
      </w:pPr>
    </w:p>
    <w:p w14:paraId="46521900" w14:textId="77777777" w:rsidR="00F846D1" w:rsidRPr="00F846D1" w:rsidRDefault="00F846D1" w:rsidP="00CD1169">
      <w:pPr>
        <w:rPr>
          <w:rFonts w:ascii="Raleway" w:hAnsi="Raleway" w:cs="Segoe UI"/>
          <w:b/>
        </w:rPr>
      </w:pPr>
    </w:p>
    <w:p w14:paraId="5FF9BA90" w14:textId="3F76A985" w:rsidR="00CD1169" w:rsidRPr="009D78EA" w:rsidRDefault="00FE779F" w:rsidP="00CD1169">
      <w:pPr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b/>
          <w:sz w:val="20"/>
        </w:rPr>
        <w:t>Prénom</w:t>
      </w:r>
      <w:r w:rsidR="00F23931" w:rsidRPr="009D78EA">
        <w:rPr>
          <w:rFonts w:ascii="Raleway" w:hAnsi="Raleway" w:cs="Segoe UI"/>
          <w:b/>
          <w:sz w:val="20"/>
        </w:rPr>
        <w:t>, NOM</w:t>
      </w:r>
      <w:r w:rsidRPr="009D78EA">
        <w:rPr>
          <w:rFonts w:ascii="Raleway" w:hAnsi="Raleway" w:cs="Segoe UI"/>
          <w:sz w:val="20"/>
        </w:rPr>
        <w:t> :</w:t>
      </w:r>
    </w:p>
    <w:p w14:paraId="5FF9BA91" w14:textId="77777777" w:rsidR="00FE779F" w:rsidRPr="009D78EA" w:rsidRDefault="00FE779F" w:rsidP="00CD1169">
      <w:pPr>
        <w:rPr>
          <w:rFonts w:ascii="Raleway" w:hAnsi="Raleway" w:cs="Segoe UI"/>
          <w:sz w:val="20"/>
        </w:rPr>
      </w:pPr>
    </w:p>
    <w:p w14:paraId="5FF9BA92" w14:textId="77777777" w:rsidR="00CD1169" w:rsidRPr="009D78EA" w:rsidRDefault="00CD1169" w:rsidP="00CD1169">
      <w:pPr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Master ou diplôme équivalent </w:t>
      </w:r>
      <w:r w:rsidR="00D25C36" w:rsidRPr="009D78EA">
        <w:rPr>
          <w:rFonts w:ascii="Raleway" w:hAnsi="Raleway" w:cs="Segoe UI"/>
          <w:sz w:val="20"/>
        </w:rPr>
        <w:t>obtenu</w:t>
      </w:r>
      <w:r w:rsidR="00F43027" w:rsidRPr="009D78EA">
        <w:rPr>
          <w:rFonts w:ascii="Raleway" w:hAnsi="Raleway" w:cs="Segoe UI"/>
          <w:sz w:val="20"/>
        </w:rPr>
        <w:t xml:space="preserve"> </w:t>
      </w:r>
      <w:r w:rsidRPr="009D78EA">
        <w:rPr>
          <w:rFonts w:ascii="Raleway" w:hAnsi="Raleway" w:cs="Segoe UI"/>
          <w:sz w:val="20"/>
        </w:rPr>
        <w:t>:</w:t>
      </w:r>
      <w:r w:rsidR="008F3E73" w:rsidRPr="009D78EA">
        <w:rPr>
          <w:rFonts w:ascii="Raleway" w:hAnsi="Raleway" w:cs="Segoe UI"/>
          <w:sz w:val="20"/>
        </w:rPr>
        <w:t xml:space="preserve"> </w:t>
      </w:r>
    </w:p>
    <w:p w14:paraId="5FF9BA93" w14:textId="2FC7794C" w:rsidR="00FE779F" w:rsidRPr="009D78EA" w:rsidRDefault="00864D9F" w:rsidP="00CD1169">
      <w:pPr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Moyenne générale en </w:t>
      </w:r>
      <w:r w:rsidR="009D78EA">
        <w:rPr>
          <w:rFonts w:ascii="Raleway" w:hAnsi="Raleway" w:cs="Segoe UI"/>
          <w:sz w:val="20"/>
        </w:rPr>
        <w:t>m</w:t>
      </w:r>
      <w:r w:rsidR="009F225F" w:rsidRPr="009D78EA">
        <w:rPr>
          <w:rFonts w:ascii="Raleway" w:hAnsi="Raleway" w:cs="Segoe UI"/>
          <w:sz w:val="20"/>
        </w:rPr>
        <w:t xml:space="preserve">aster 2 : </w:t>
      </w:r>
    </w:p>
    <w:p w14:paraId="643A59D3" w14:textId="4D767F66" w:rsidR="00F846D1" w:rsidRPr="009D78EA" w:rsidRDefault="009F225F" w:rsidP="00CD1169">
      <w:pPr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>Note du mémoire </w:t>
      </w:r>
      <w:r w:rsidR="00F846D1" w:rsidRPr="009D78EA">
        <w:rPr>
          <w:rFonts w:ascii="Raleway" w:hAnsi="Raleway" w:cs="Segoe UI"/>
          <w:sz w:val="20"/>
        </w:rPr>
        <w:t>(de recherche fondamentale ou appliquée)</w:t>
      </w:r>
      <w:r w:rsidR="009D78EA">
        <w:rPr>
          <w:rFonts w:ascii="Raleway" w:hAnsi="Raleway" w:cs="Segoe UI"/>
          <w:sz w:val="20"/>
        </w:rPr>
        <w:t xml:space="preserve"> de master 2</w:t>
      </w:r>
      <w:r w:rsidR="00F846D1" w:rsidRPr="009D78EA">
        <w:rPr>
          <w:rFonts w:ascii="Raleway" w:hAnsi="Raleway" w:cs="Segoe UI"/>
          <w:sz w:val="20"/>
        </w:rPr>
        <w:t xml:space="preserve"> </w:t>
      </w:r>
      <w:r w:rsidRPr="009D78EA">
        <w:rPr>
          <w:rFonts w:ascii="Raleway" w:hAnsi="Raleway" w:cs="Segoe UI"/>
          <w:sz w:val="20"/>
        </w:rPr>
        <w:t xml:space="preserve">: </w:t>
      </w:r>
    </w:p>
    <w:p w14:paraId="5FF9BA95" w14:textId="77777777" w:rsidR="000A0EB3" w:rsidRPr="009D78EA" w:rsidRDefault="000A0EB3" w:rsidP="00CD1169">
      <w:pPr>
        <w:rPr>
          <w:rFonts w:ascii="Raleway" w:hAnsi="Raleway" w:cs="Segoe UI"/>
          <w:sz w:val="20"/>
        </w:rPr>
      </w:pPr>
    </w:p>
    <w:p w14:paraId="5FF9BA96" w14:textId="77777777" w:rsidR="007D0943" w:rsidRPr="009D78EA" w:rsidRDefault="00CD1169" w:rsidP="00CD1169">
      <w:pPr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b/>
          <w:sz w:val="20"/>
        </w:rPr>
        <w:t>Directeur</w:t>
      </w:r>
      <w:r w:rsidR="00F23931" w:rsidRPr="009D78EA">
        <w:rPr>
          <w:rFonts w:ascii="Raleway" w:hAnsi="Raleway" w:cs="Segoe UI"/>
          <w:b/>
          <w:sz w:val="20"/>
        </w:rPr>
        <w:t>(s)</w:t>
      </w:r>
      <w:r w:rsidRPr="009D78EA">
        <w:rPr>
          <w:rFonts w:ascii="Raleway" w:hAnsi="Raleway" w:cs="Segoe UI"/>
          <w:b/>
          <w:sz w:val="20"/>
        </w:rPr>
        <w:t xml:space="preserve"> de thèse</w:t>
      </w:r>
      <w:r w:rsidR="00F23931" w:rsidRPr="009D78EA">
        <w:rPr>
          <w:rFonts w:ascii="Raleway" w:hAnsi="Raleway" w:cs="Segoe UI"/>
          <w:sz w:val="20"/>
        </w:rPr>
        <w:t xml:space="preserve"> : </w:t>
      </w:r>
    </w:p>
    <w:p w14:paraId="5FF9BA97" w14:textId="77777777" w:rsidR="000A0EB3" w:rsidRPr="009D78EA" w:rsidRDefault="000A0EB3" w:rsidP="00CD1169">
      <w:pPr>
        <w:rPr>
          <w:rFonts w:ascii="Raleway" w:hAnsi="Raleway" w:cs="Segoe UI"/>
          <w:sz w:val="20"/>
        </w:rPr>
      </w:pPr>
    </w:p>
    <w:p w14:paraId="5FF9BA98" w14:textId="77777777" w:rsidR="00FE779F" w:rsidRPr="009D78EA" w:rsidRDefault="00487FFA" w:rsidP="00CD1169">
      <w:pPr>
        <w:rPr>
          <w:rFonts w:ascii="Raleway" w:hAnsi="Raleway" w:cs="Segoe UI"/>
          <w:b/>
          <w:bCs/>
          <w:sz w:val="20"/>
        </w:rPr>
      </w:pPr>
      <w:r w:rsidRPr="009D78EA">
        <w:rPr>
          <w:rFonts w:ascii="Raleway" w:hAnsi="Raleway" w:cs="Segoe UI"/>
          <w:b/>
          <w:bCs/>
          <w:sz w:val="20"/>
        </w:rPr>
        <w:t xml:space="preserve">Sujet de Thèse : </w:t>
      </w:r>
    </w:p>
    <w:p w14:paraId="5FF9BA99" w14:textId="77777777" w:rsidR="00487FFA" w:rsidRPr="009D78EA" w:rsidRDefault="00487FFA" w:rsidP="00CD1169">
      <w:pPr>
        <w:rPr>
          <w:rFonts w:ascii="Raleway" w:hAnsi="Raleway" w:cs="Segoe UI"/>
          <w:sz w:val="20"/>
        </w:rPr>
      </w:pPr>
    </w:p>
    <w:p w14:paraId="3A2EEE49" w14:textId="77777777" w:rsidR="009D78EA" w:rsidRDefault="009D78EA" w:rsidP="00621905">
      <w:pPr>
        <w:pStyle w:val="En-tte"/>
        <w:tabs>
          <w:tab w:val="clear" w:pos="4536"/>
          <w:tab w:val="clear" w:pos="9072"/>
        </w:tabs>
        <w:jc w:val="center"/>
        <w:rPr>
          <w:rFonts w:ascii="Raleway" w:hAnsi="Raleway" w:cs="Segoe UI"/>
          <w:sz w:val="20"/>
        </w:rPr>
      </w:pPr>
    </w:p>
    <w:p w14:paraId="5E951A42" w14:textId="77777777" w:rsidR="009D78EA" w:rsidRDefault="009D78EA" w:rsidP="00621905">
      <w:pPr>
        <w:pStyle w:val="En-tte"/>
        <w:tabs>
          <w:tab w:val="clear" w:pos="4536"/>
          <w:tab w:val="clear" w:pos="9072"/>
        </w:tabs>
        <w:jc w:val="center"/>
        <w:rPr>
          <w:rFonts w:ascii="Raleway" w:hAnsi="Raleway" w:cs="Segoe UI"/>
          <w:sz w:val="20"/>
        </w:rPr>
      </w:pPr>
    </w:p>
    <w:p w14:paraId="5FF9BA9A" w14:textId="35782E4D" w:rsidR="00EB1370" w:rsidRPr="009D78EA" w:rsidRDefault="00621905" w:rsidP="00621905">
      <w:pPr>
        <w:pStyle w:val="En-tte"/>
        <w:tabs>
          <w:tab w:val="clear" w:pos="4536"/>
          <w:tab w:val="clear" w:pos="9072"/>
        </w:tabs>
        <w:jc w:val="center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>*</w:t>
      </w:r>
      <w:r w:rsidRPr="009D78EA">
        <w:rPr>
          <w:rFonts w:ascii="Raleway" w:hAnsi="Raleway" w:cs="Segoe UI"/>
          <w:sz w:val="20"/>
        </w:rPr>
        <w:tab/>
        <w:t>*</w:t>
      </w:r>
    </w:p>
    <w:p w14:paraId="5FF9BA9B" w14:textId="77777777" w:rsidR="00621905" w:rsidRPr="009D78EA" w:rsidRDefault="00621905" w:rsidP="00621905">
      <w:pPr>
        <w:pStyle w:val="En-tte"/>
        <w:tabs>
          <w:tab w:val="clear" w:pos="4536"/>
          <w:tab w:val="clear" w:pos="9072"/>
        </w:tabs>
        <w:jc w:val="center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>*</w:t>
      </w:r>
    </w:p>
    <w:p w14:paraId="5FF9BA9C" w14:textId="77777777" w:rsidR="00621905" w:rsidRPr="009D78EA" w:rsidRDefault="00621905" w:rsidP="002C0D4A">
      <w:pPr>
        <w:pStyle w:val="En-tte"/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</w:p>
    <w:p w14:paraId="5FF9BA9D" w14:textId="77777777" w:rsidR="00487FFA" w:rsidRPr="009D78EA" w:rsidRDefault="00FB207B" w:rsidP="009D78EA">
      <w:pPr>
        <w:pStyle w:val="En-tte"/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Pour constituer son dossier de candidature, le </w:t>
      </w:r>
      <w:r w:rsidR="00487FFA" w:rsidRPr="009D78EA">
        <w:rPr>
          <w:rFonts w:ascii="Raleway" w:hAnsi="Raleway" w:cs="Segoe UI"/>
          <w:sz w:val="20"/>
        </w:rPr>
        <w:t xml:space="preserve">candidat joindra les documents suivants : </w:t>
      </w:r>
    </w:p>
    <w:p w14:paraId="5FF9BA9E" w14:textId="774FE647" w:rsidR="0001593F" w:rsidRPr="009D78EA" w:rsidRDefault="0001593F" w:rsidP="009D78E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une lettre de motivation ; </w:t>
      </w:r>
    </w:p>
    <w:p w14:paraId="5FF9BA9F" w14:textId="457B1DE1" w:rsidR="00487FFA" w:rsidRPr="009D78EA" w:rsidRDefault="009D78EA" w:rsidP="009D78E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>
        <w:rPr>
          <w:rFonts w:ascii="Raleway" w:hAnsi="Raleway" w:cs="Segoe UI"/>
          <w:sz w:val="20"/>
        </w:rPr>
        <w:t>un</w:t>
      </w:r>
      <w:r w:rsidR="0001593F" w:rsidRPr="009D78EA">
        <w:rPr>
          <w:rFonts w:ascii="Raleway" w:hAnsi="Raleway" w:cs="Segoe UI"/>
          <w:sz w:val="20"/>
        </w:rPr>
        <w:t xml:space="preserve"> </w:t>
      </w:r>
      <w:r w:rsidR="00487FFA" w:rsidRPr="009D78EA">
        <w:rPr>
          <w:rFonts w:ascii="Raleway" w:hAnsi="Raleway" w:cs="Segoe UI"/>
          <w:sz w:val="20"/>
        </w:rPr>
        <w:t xml:space="preserve">curriculum vitae ; </w:t>
      </w:r>
    </w:p>
    <w:p w14:paraId="5FF9BAA0" w14:textId="19808916" w:rsidR="003000DD" w:rsidRPr="009D78EA" w:rsidRDefault="009D78EA" w:rsidP="009D78E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>
        <w:rPr>
          <w:rFonts w:ascii="Raleway" w:hAnsi="Raleway" w:cs="Segoe UI"/>
          <w:sz w:val="20"/>
        </w:rPr>
        <w:t>les</w:t>
      </w:r>
      <w:r w:rsidR="007C64F3" w:rsidRPr="009D78EA">
        <w:rPr>
          <w:rFonts w:ascii="Raleway" w:hAnsi="Raleway" w:cs="Segoe UI"/>
          <w:sz w:val="20"/>
        </w:rPr>
        <w:t xml:space="preserve"> relevés de notes depuis la première année</w:t>
      </w:r>
      <w:r w:rsidR="0001593F" w:rsidRPr="009D78EA">
        <w:rPr>
          <w:rFonts w:ascii="Raleway" w:hAnsi="Raleway" w:cs="Segoe UI"/>
          <w:sz w:val="20"/>
        </w:rPr>
        <w:t xml:space="preserve"> ; </w:t>
      </w:r>
    </w:p>
    <w:p w14:paraId="5FF9BAA1" w14:textId="1A193805" w:rsidR="00976871" w:rsidRPr="009D78EA" w:rsidRDefault="00976871" w:rsidP="009D78E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>un calendrier prévisionnel du projet doctoral</w:t>
      </w:r>
      <w:r w:rsidR="0055267D" w:rsidRPr="009D78EA">
        <w:rPr>
          <w:rFonts w:ascii="Raleway" w:hAnsi="Raleway" w:cs="Segoe UI"/>
          <w:sz w:val="20"/>
        </w:rPr>
        <w:t> ;</w:t>
      </w:r>
    </w:p>
    <w:p w14:paraId="5FF9BAA2" w14:textId="14DF9BAF" w:rsidR="005A60CF" w:rsidRPr="009D78EA" w:rsidRDefault="009D78EA" w:rsidP="009D78E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>
        <w:rPr>
          <w:rFonts w:ascii="Raleway" w:hAnsi="Raleway" w:cs="Segoe UI"/>
          <w:sz w:val="20"/>
        </w:rPr>
        <w:t>le</w:t>
      </w:r>
      <w:r w:rsidR="005A60CF" w:rsidRPr="009D78EA">
        <w:rPr>
          <w:rFonts w:ascii="Raleway" w:hAnsi="Raleway" w:cs="Segoe UI"/>
          <w:sz w:val="20"/>
        </w:rPr>
        <w:t xml:space="preserve"> mémoire (ou </w:t>
      </w:r>
      <w:r>
        <w:rPr>
          <w:rFonts w:ascii="Raleway" w:hAnsi="Raleway" w:cs="Segoe UI"/>
          <w:sz w:val="20"/>
        </w:rPr>
        <w:t>l</w:t>
      </w:r>
      <w:r w:rsidR="00F062F4" w:rsidRPr="009D78EA">
        <w:rPr>
          <w:rFonts w:ascii="Raleway" w:hAnsi="Raleway" w:cs="Segoe UI"/>
          <w:sz w:val="20"/>
        </w:rPr>
        <w:t>es</w:t>
      </w:r>
      <w:r w:rsidR="005A60CF" w:rsidRPr="009D78EA">
        <w:rPr>
          <w:rFonts w:ascii="Raleway" w:hAnsi="Raleway" w:cs="Segoe UI"/>
          <w:sz w:val="20"/>
        </w:rPr>
        <w:t xml:space="preserve"> mémoires, le cas échéant) de Master 2 ; </w:t>
      </w:r>
    </w:p>
    <w:p w14:paraId="5FF9BAA3" w14:textId="52E9C5A4" w:rsidR="005A60CF" w:rsidRPr="009D78EA" w:rsidRDefault="005A60CF" w:rsidP="009D78EA">
      <w:pPr>
        <w:pStyle w:val="Paragraphedeliste"/>
        <w:numPr>
          <w:ilvl w:val="0"/>
          <w:numId w:val="1"/>
        </w:numPr>
        <w:jc w:val="both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>un projet de thèse d’une dizaine de pages, destiné, notamment, à mettre en relief l’intérêt du sujet, son actualité, les pistes à envisager dans le cadre de la recherche doctorale, etc. (assorti d’une bibliographie indicative).</w:t>
      </w:r>
    </w:p>
    <w:p w14:paraId="5FF9BAA4" w14:textId="77777777" w:rsidR="00487FFA" w:rsidRPr="009D78EA" w:rsidRDefault="00487FFA" w:rsidP="009D78EA">
      <w:pPr>
        <w:pStyle w:val="En-tte"/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</w:p>
    <w:p w14:paraId="5FF9BAA5" w14:textId="270F6A6C" w:rsidR="00903C0C" w:rsidRPr="009D78EA" w:rsidRDefault="00903C0C" w:rsidP="009D78EA">
      <w:pPr>
        <w:jc w:val="both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Le dossier </w:t>
      </w:r>
      <w:r w:rsidR="00C51744" w:rsidRPr="009D78EA">
        <w:rPr>
          <w:rFonts w:ascii="Raleway" w:hAnsi="Raleway" w:cs="Segoe UI"/>
          <w:sz w:val="20"/>
        </w:rPr>
        <w:t xml:space="preserve">de candidature </w:t>
      </w:r>
      <w:r w:rsidRPr="009D78EA">
        <w:rPr>
          <w:rFonts w:ascii="Raleway" w:hAnsi="Raleway" w:cs="Segoe UI"/>
          <w:sz w:val="20"/>
        </w:rPr>
        <w:t xml:space="preserve">sera renvoyé par courrier électronique </w:t>
      </w:r>
      <w:r w:rsidR="009D78EA">
        <w:rPr>
          <w:rFonts w:ascii="Raleway" w:hAnsi="Raleway" w:cs="Segoe UI"/>
          <w:sz w:val="20"/>
        </w:rPr>
        <w:t xml:space="preserve">au plus tard le </w:t>
      </w:r>
      <w:r w:rsidR="0013600E">
        <w:rPr>
          <w:rFonts w:ascii="Raleway" w:hAnsi="Raleway" w:cs="Segoe UI"/>
          <w:sz w:val="20"/>
        </w:rPr>
        <w:t>6</w:t>
      </w:r>
      <w:r w:rsidR="009D78EA">
        <w:rPr>
          <w:rFonts w:ascii="Raleway" w:hAnsi="Raleway" w:cs="Segoe UI"/>
          <w:sz w:val="20"/>
        </w:rPr>
        <w:t xml:space="preserve"> juin 202</w:t>
      </w:r>
      <w:r w:rsidR="0013600E">
        <w:rPr>
          <w:rFonts w:ascii="Raleway" w:hAnsi="Raleway" w:cs="Segoe UI"/>
          <w:sz w:val="20"/>
        </w:rPr>
        <w:t>5</w:t>
      </w:r>
      <w:bookmarkStart w:id="0" w:name="_GoBack"/>
      <w:bookmarkEnd w:id="0"/>
      <w:r w:rsidR="009D78EA">
        <w:rPr>
          <w:rFonts w:ascii="Raleway" w:hAnsi="Raleway" w:cs="Segoe UI"/>
          <w:sz w:val="20"/>
        </w:rPr>
        <w:t xml:space="preserve"> </w:t>
      </w:r>
      <w:r w:rsidRPr="009D78EA">
        <w:rPr>
          <w:rFonts w:ascii="Raleway" w:hAnsi="Raleway" w:cs="Segoe UI"/>
          <w:sz w:val="20"/>
        </w:rPr>
        <w:t xml:space="preserve">à : </w:t>
      </w:r>
      <w:hyperlink r:id="rId12" w:history="1">
        <w:r w:rsidR="00D84AC4" w:rsidRPr="009D78EA">
          <w:rPr>
            <w:rStyle w:val="Lienhypertexte"/>
            <w:rFonts w:ascii="Raleway" w:hAnsi="Raleway" w:cs="Segoe UI"/>
            <w:sz w:val="20"/>
          </w:rPr>
          <w:t>institut.jean.carbonnier@univ-poitiers.fr</w:t>
        </w:r>
      </w:hyperlink>
    </w:p>
    <w:p w14:paraId="5FF9BAA6" w14:textId="77777777" w:rsidR="00ED7FA3" w:rsidRPr="009D78EA" w:rsidRDefault="00ED7FA3" w:rsidP="009D78EA">
      <w:pPr>
        <w:pStyle w:val="En-tte"/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</w:p>
    <w:p w14:paraId="5FF9BAA7" w14:textId="77777777" w:rsidR="00593F4E" w:rsidRPr="009D78EA" w:rsidRDefault="00593F4E" w:rsidP="009D78EA">
      <w:pPr>
        <w:pStyle w:val="En-tte"/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</w:p>
    <w:p w14:paraId="5FF9BAA8" w14:textId="77777777" w:rsidR="008D664C" w:rsidRPr="009D78EA" w:rsidRDefault="008D664C" w:rsidP="00C40210">
      <w:pPr>
        <w:pStyle w:val="En-tte"/>
        <w:tabs>
          <w:tab w:val="clear" w:pos="4536"/>
          <w:tab w:val="clear" w:pos="9072"/>
        </w:tabs>
        <w:rPr>
          <w:rFonts w:ascii="Raleway" w:hAnsi="Raleway" w:cs="Segoe UI"/>
          <w:sz w:val="20"/>
        </w:rPr>
      </w:pPr>
    </w:p>
    <w:p w14:paraId="5FF9BAA9" w14:textId="77777777" w:rsidR="00487FFA" w:rsidRPr="009D78EA" w:rsidRDefault="00487FFA" w:rsidP="00487FFA">
      <w:pPr>
        <w:pStyle w:val="En-tte"/>
        <w:tabs>
          <w:tab w:val="clear" w:pos="4536"/>
          <w:tab w:val="clear" w:pos="9072"/>
        </w:tabs>
        <w:jc w:val="right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Date, lieu, signature du candidat </w:t>
      </w:r>
    </w:p>
    <w:p w14:paraId="5FF9BAAA" w14:textId="77777777" w:rsidR="00735A88" w:rsidRPr="009D78EA" w:rsidRDefault="00735A88" w:rsidP="00487FFA">
      <w:pPr>
        <w:pStyle w:val="En-tte"/>
        <w:tabs>
          <w:tab w:val="clear" w:pos="4536"/>
          <w:tab w:val="clear" w:pos="9072"/>
        </w:tabs>
        <w:jc w:val="right"/>
        <w:rPr>
          <w:rFonts w:ascii="Raleway" w:hAnsi="Raleway" w:cs="Segoe UI"/>
          <w:sz w:val="20"/>
        </w:rPr>
      </w:pPr>
    </w:p>
    <w:p w14:paraId="5FF9BAAB" w14:textId="77777777" w:rsidR="00735A88" w:rsidRPr="00F846D1" w:rsidRDefault="00735A88" w:rsidP="00487FFA">
      <w:pPr>
        <w:pStyle w:val="En-tte"/>
        <w:tabs>
          <w:tab w:val="clear" w:pos="4536"/>
          <w:tab w:val="clear" w:pos="9072"/>
        </w:tabs>
        <w:jc w:val="right"/>
        <w:rPr>
          <w:rFonts w:ascii="Raleway" w:hAnsi="Raleway" w:cs="Segoe UI"/>
        </w:rPr>
      </w:pPr>
    </w:p>
    <w:sectPr w:rsidR="00735A88" w:rsidRPr="00F846D1" w:rsidSect="00F846D1">
      <w:headerReference w:type="default" r:id="rId13"/>
      <w:pgSz w:w="11906" w:h="16838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A0FEE" w14:textId="77777777" w:rsidR="00A259CB" w:rsidRDefault="00A259CB">
      <w:r>
        <w:separator/>
      </w:r>
    </w:p>
  </w:endnote>
  <w:endnote w:type="continuationSeparator" w:id="0">
    <w:p w14:paraId="41FCAEF5" w14:textId="77777777" w:rsidR="00A259CB" w:rsidRDefault="00A2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2252" w14:textId="77777777" w:rsidR="00A259CB" w:rsidRDefault="00A259CB">
      <w:r>
        <w:separator/>
      </w:r>
    </w:p>
  </w:footnote>
  <w:footnote w:type="continuationSeparator" w:id="0">
    <w:p w14:paraId="5A829D60" w14:textId="77777777" w:rsidR="00A259CB" w:rsidRDefault="00A2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BAB1" w14:textId="3578965B" w:rsidR="00206F2D" w:rsidRDefault="00206F2D" w:rsidP="009F225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153B"/>
    <w:multiLevelType w:val="hybridMultilevel"/>
    <w:tmpl w:val="4600043C"/>
    <w:lvl w:ilvl="0" w:tplc="92206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13AAF"/>
    <w:multiLevelType w:val="hybridMultilevel"/>
    <w:tmpl w:val="64E86D18"/>
    <w:lvl w:ilvl="0" w:tplc="896EE234">
      <w:numFmt w:val="bullet"/>
      <w:lvlText w:val="-"/>
      <w:lvlJc w:val="left"/>
      <w:pPr>
        <w:ind w:left="720" w:hanging="360"/>
      </w:pPr>
      <w:rPr>
        <w:rFonts w:ascii="Raleway" w:eastAsia="Times New Roman" w:hAnsi="Raleway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69"/>
    <w:rsid w:val="00003DDB"/>
    <w:rsid w:val="0001593F"/>
    <w:rsid w:val="000176F5"/>
    <w:rsid w:val="00044177"/>
    <w:rsid w:val="0005481B"/>
    <w:rsid w:val="000631FA"/>
    <w:rsid w:val="00066F68"/>
    <w:rsid w:val="000851BD"/>
    <w:rsid w:val="000A0EB3"/>
    <w:rsid w:val="000B64CE"/>
    <w:rsid w:val="000C1DB6"/>
    <w:rsid w:val="000D7D61"/>
    <w:rsid w:val="0011001D"/>
    <w:rsid w:val="0013600E"/>
    <w:rsid w:val="00146768"/>
    <w:rsid w:val="00153D3F"/>
    <w:rsid w:val="00193982"/>
    <w:rsid w:val="001B0D2F"/>
    <w:rsid w:val="001B4281"/>
    <w:rsid w:val="001D15B3"/>
    <w:rsid w:val="001D31BA"/>
    <w:rsid w:val="001F3994"/>
    <w:rsid w:val="00206F2D"/>
    <w:rsid w:val="00264ABB"/>
    <w:rsid w:val="002A5BB0"/>
    <w:rsid w:val="002C0D4A"/>
    <w:rsid w:val="002F58A5"/>
    <w:rsid w:val="003000DD"/>
    <w:rsid w:val="0032228A"/>
    <w:rsid w:val="0034216D"/>
    <w:rsid w:val="00354950"/>
    <w:rsid w:val="00370029"/>
    <w:rsid w:val="003873B7"/>
    <w:rsid w:val="00392D3A"/>
    <w:rsid w:val="003A3E4F"/>
    <w:rsid w:val="003C3271"/>
    <w:rsid w:val="003E05C7"/>
    <w:rsid w:val="0046365B"/>
    <w:rsid w:val="00487FFA"/>
    <w:rsid w:val="004A10B9"/>
    <w:rsid w:val="004D5812"/>
    <w:rsid w:val="004F1DF1"/>
    <w:rsid w:val="0055267D"/>
    <w:rsid w:val="00567EED"/>
    <w:rsid w:val="0057490E"/>
    <w:rsid w:val="00593F4E"/>
    <w:rsid w:val="005A60CF"/>
    <w:rsid w:val="005B4B19"/>
    <w:rsid w:val="005B5E28"/>
    <w:rsid w:val="00621905"/>
    <w:rsid w:val="006277E3"/>
    <w:rsid w:val="00691144"/>
    <w:rsid w:val="006A532A"/>
    <w:rsid w:val="006C6CC4"/>
    <w:rsid w:val="006E0718"/>
    <w:rsid w:val="006E24B1"/>
    <w:rsid w:val="00700023"/>
    <w:rsid w:val="00735A88"/>
    <w:rsid w:val="007756A9"/>
    <w:rsid w:val="00797E06"/>
    <w:rsid w:val="007B3BE1"/>
    <w:rsid w:val="007C64F3"/>
    <w:rsid w:val="007D0943"/>
    <w:rsid w:val="007E549A"/>
    <w:rsid w:val="007F6EEB"/>
    <w:rsid w:val="008038D0"/>
    <w:rsid w:val="00805D0E"/>
    <w:rsid w:val="00864D9F"/>
    <w:rsid w:val="00865851"/>
    <w:rsid w:val="00891022"/>
    <w:rsid w:val="00895D04"/>
    <w:rsid w:val="008D664C"/>
    <w:rsid w:val="008E6B24"/>
    <w:rsid w:val="008F3E73"/>
    <w:rsid w:val="008F4631"/>
    <w:rsid w:val="0090233C"/>
    <w:rsid w:val="00903C0C"/>
    <w:rsid w:val="00950B71"/>
    <w:rsid w:val="00976871"/>
    <w:rsid w:val="00982E77"/>
    <w:rsid w:val="00986714"/>
    <w:rsid w:val="009A4B0C"/>
    <w:rsid w:val="009D78EA"/>
    <w:rsid w:val="009F225F"/>
    <w:rsid w:val="009F6D20"/>
    <w:rsid w:val="00A24CDE"/>
    <w:rsid w:val="00A259CB"/>
    <w:rsid w:val="00A71345"/>
    <w:rsid w:val="00A903F1"/>
    <w:rsid w:val="00A91F24"/>
    <w:rsid w:val="00AA2905"/>
    <w:rsid w:val="00AD389B"/>
    <w:rsid w:val="00AF63A9"/>
    <w:rsid w:val="00B05A01"/>
    <w:rsid w:val="00B20E77"/>
    <w:rsid w:val="00B40830"/>
    <w:rsid w:val="00B46681"/>
    <w:rsid w:val="00B81EB5"/>
    <w:rsid w:val="00BD6FE7"/>
    <w:rsid w:val="00BF3C19"/>
    <w:rsid w:val="00C25022"/>
    <w:rsid w:val="00C40210"/>
    <w:rsid w:val="00C51744"/>
    <w:rsid w:val="00C55C65"/>
    <w:rsid w:val="00C570DD"/>
    <w:rsid w:val="00C642C7"/>
    <w:rsid w:val="00C81464"/>
    <w:rsid w:val="00CC5ADC"/>
    <w:rsid w:val="00CD1169"/>
    <w:rsid w:val="00D026AB"/>
    <w:rsid w:val="00D028C6"/>
    <w:rsid w:val="00D25C36"/>
    <w:rsid w:val="00D32D1B"/>
    <w:rsid w:val="00D57FCB"/>
    <w:rsid w:val="00D84AC4"/>
    <w:rsid w:val="00D904F1"/>
    <w:rsid w:val="00DD099B"/>
    <w:rsid w:val="00E44569"/>
    <w:rsid w:val="00EB1370"/>
    <w:rsid w:val="00EC7BE0"/>
    <w:rsid w:val="00ED7FA3"/>
    <w:rsid w:val="00EF19B4"/>
    <w:rsid w:val="00EF31A2"/>
    <w:rsid w:val="00F062F4"/>
    <w:rsid w:val="00F22983"/>
    <w:rsid w:val="00F23931"/>
    <w:rsid w:val="00F43027"/>
    <w:rsid w:val="00F53CAE"/>
    <w:rsid w:val="00F71FF0"/>
    <w:rsid w:val="00F846D1"/>
    <w:rsid w:val="00FB207B"/>
    <w:rsid w:val="00FE779F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9BA8D"/>
  <w15:chartTrackingRefBased/>
  <w15:docId w15:val="{FCBA805D-AB7A-42E7-A830-7D61B4D7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16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D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EB137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F63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F63A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78E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4AC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titut.jean.carbonnier@univ-poitier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&#232;les\PAPIER%20A%20ENTETE%20DRO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b7f828-ea1f-4dc2-818f-26b7379fb1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331FBA13D274F954470531AF7ABB5" ma:contentTypeVersion="18" ma:contentTypeDescription="Crée un document." ma:contentTypeScope="" ma:versionID="f669f01369cee895b0664073f284ef0f">
  <xsd:schema xmlns:xsd="http://www.w3.org/2001/XMLSchema" xmlns:xs="http://www.w3.org/2001/XMLSchema" xmlns:p="http://schemas.microsoft.com/office/2006/metadata/properties" xmlns:ns3="fcb7f828-ea1f-4dc2-818f-26b7379fb179" xmlns:ns4="cd684afa-457d-4523-8f10-28a3ed99453b" targetNamespace="http://schemas.microsoft.com/office/2006/metadata/properties" ma:root="true" ma:fieldsID="be9ae585b302f980bd703ca934368fc4" ns3:_="" ns4:_="">
    <xsd:import namespace="fcb7f828-ea1f-4dc2-818f-26b7379fb179"/>
    <xsd:import namespace="cd684afa-457d-4523-8f10-28a3ed994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7f828-ea1f-4dc2-818f-26b7379fb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84afa-457d-4523-8f10-28a3ed994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5116-6D29-4106-8A67-BA29BB763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CF24D-80EE-4FEB-86F7-923017E0F43A}">
  <ds:schemaRefs>
    <ds:schemaRef ds:uri="http://schemas.microsoft.com/office/2006/metadata/properties"/>
    <ds:schemaRef ds:uri="http://schemas.microsoft.com/office/infopath/2007/PartnerControls"/>
    <ds:schemaRef ds:uri="fcb7f828-ea1f-4dc2-818f-26b7379fb179"/>
  </ds:schemaRefs>
</ds:datastoreItem>
</file>

<file path=customXml/itemProps3.xml><?xml version="1.0" encoding="utf-8"?>
<ds:datastoreItem xmlns:ds="http://schemas.openxmlformats.org/officeDocument/2006/customXml" ds:itemID="{A5E53F53-C0DE-42A7-AFC9-DBC813F67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7f828-ea1f-4dc2-818f-26b7379fb179"/>
    <ds:schemaRef ds:uri="cd684afa-457d-4523-8f10-28a3ed994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26559-6144-4FBA-B3D8-D5171407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A ENTETE DROIT.DOT</Template>
  <TotalTime>5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PREMIERE INSCRIPTION EN DOCTORAT</vt:lpstr>
    </vt:vector>
  </TitlesOfParts>
  <Company>Université de Poitiers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PREMIERE INSCRIPTION EN DOCTORAT</dc:title>
  <dc:subject/>
  <dc:creator>UFR de Droit et des Sciences Sociales</dc:creator>
  <cp:keywords/>
  <dc:description/>
  <cp:lastModifiedBy>Relecture</cp:lastModifiedBy>
  <cp:revision>5</cp:revision>
  <cp:lastPrinted>2018-06-22T11:25:00Z</cp:lastPrinted>
  <dcterms:created xsi:type="dcterms:W3CDTF">2024-05-28T10:04:00Z</dcterms:created>
  <dcterms:modified xsi:type="dcterms:W3CDTF">2025-05-19T07:30:00Z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0x0101007B0331FBA13D274F954470531AF7ABB5</vt:lpwstr>
  </property>
</Properties>
</file>